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F9" w:rsidRPr="0094533C" w:rsidRDefault="00DC64F9" w:rsidP="007A79C0">
      <w:pPr>
        <w:jc w:val="center"/>
        <w:rPr>
          <w:rFonts w:ascii="Arial" w:hAnsi="Arial" w:cs="Arial"/>
        </w:rPr>
      </w:pPr>
    </w:p>
    <w:p w:rsidR="00DC64F9" w:rsidRDefault="00DC64F9" w:rsidP="007A79C0">
      <w:pPr>
        <w:jc w:val="center"/>
        <w:rPr>
          <w:sz w:val="18"/>
          <w:szCs w:val="18"/>
        </w:rPr>
      </w:pPr>
    </w:p>
    <w:p w:rsidR="00DC64F9" w:rsidRPr="007A79C0" w:rsidRDefault="00DC64F9" w:rsidP="007A79C0">
      <w:pPr>
        <w:jc w:val="center"/>
        <w:rPr>
          <w:sz w:val="18"/>
          <w:szCs w:val="18"/>
        </w:rPr>
      </w:pPr>
    </w:p>
    <w:p w:rsidR="00DC64F9" w:rsidRPr="0094533C" w:rsidRDefault="00DC64F9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4294F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10</w:t>
      </w:r>
    </w:p>
    <w:p w:rsidR="00DC64F9" w:rsidRPr="001713B2" w:rsidRDefault="00DC64F9" w:rsidP="007A79C0">
      <w:pPr>
        <w:jc w:val="center"/>
        <w:rPr>
          <w:rFonts w:ascii="Arial" w:hAnsi="Arial" w:cs="Arial"/>
          <w:b/>
        </w:rPr>
      </w:pPr>
    </w:p>
    <w:p w:rsidR="00DC64F9" w:rsidRPr="001713B2" w:rsidRDefault="00DC64F9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34294F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34294F">
        <w:rPr>
          <w:rFonts w:ascii="Arial" w:hAnsi="Arial" w:cs="Arial"/>
          <w:b/>
          <w:noProof/>
        </w:rPr>
        <w:t>Městys</w:t>
      </w:r>
      <w:proofErr w:type="gramEnd"/>
      <w:r w:rsidRPr="0034294F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C64F9" w:rsidRPr="0094533C" w:rsidRDefault="00DC64F9" w:rsidP="0094533C">
      <w:pPr>
        <w:rPr>
          <w:rFonts w:ascii="Arial" w:hAnsi="Arial" w:cs="Arial"/>
          <w:b/>
        </w:rPr>
      </w:pPr>
    </w:p>
    <w:p w:rsidR="00DC64F9" w:rsidRPr="0094533C" w:rsidRDefault="00DC64F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34294F">
        <w:rPr>
          <w:rFonts w:ascii="Arial" w:hAnsi="Arial" w:cs="Arial"/>
          <w:b/>
          <w:noProof/>
        </w:rPr>
        <w:t>10</w:t>
      </w:r>
      <w:r w:rsidRPr="0094533C">
        <w:rPr>
          <w:rFonts w:ascii="Arial" w:hAnsi="Arial" w:cs="Arial"/>
          <w:b/>
        </w:rPr>
        <w:t xml:space="preserve">  / </w:t>
      </w:r>
      <w:r w:rsidRPr="0034294F">
        <w:rPr>
          <w:rFonts w:ascii="Arial" w:hAnsi="Arial" w:cs="Arial"/>
          <w:b/>
          <w:noProof/>
        </w:rPr>
        <w:t>10/2025</w:t>
      </w:r>
      <w:proofErr w:type="gramEnd"/>
    </w:p>
    <w:p w:rsidR="00DC64F9" w:rsidRPr="0094533C" w:rsidRDefault="00DC64F9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4294F">
        <w:rPr>
          <w:rFonts w:ascii="Arial" w:hAnsi="Arial" w:cs="Arial"/>
          <w:b/>
          <w:noProof/>
        </w:rPr>
        <w:t>13.12.2025</w:t>
      </w:r>
    </w:p>
    <w:p w:rsidR="00DC64F9" w:rsidRDefault="00DC64F9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34294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  <w:r w:rsidRPr="0034294F">
        <w:rPr>
          <w:rFonts w:ascii="Arial" w:hAnsi="Arial" w:cs="Arial"/>
          <w:noProof/>
        </w:rPr>
        <w:t>Rozpočtové opatření č. 10 - schváleno RM  12.12.2025 - úprava položek v rámci ODPA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426821" w:rsidRDefault="00DC64F9" w:rsidP="0094533C">
      <w:pPr>
        <w:rPr>
          <w:rFonts w:ascii="Courier New" w:hAnsi="Courier New" w:cs="Courier New"/>
          <w:u w:val="single"/>
        </w:rPr>
      </w:pPr>
      <w:r w:rsidRPr="0034294F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10 32 51 54 000 00            -1,00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231 10 00000 0000 0000 00 10 32 51 56 000 00             1,00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22 12 51 39 000 00           -32,00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231 10 00000 0000 0000 00 22 12 51 69 000 00            32,00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231 10 00000 0000 0000 00 31 12 51 69 000 00            13,00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31 13 51 71 000 00           -13,00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15 51 69 000 00           -19,00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19 50 21 000 00           -14,00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19 51 39 000 00            -0,50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231 10 00000 0000 0000 00 33 19 51 69 000 00            14,50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231 10 00000 0000 0000 00 33 19 51 75 000 00             9,00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231 10 00000 0000 0000 00 33 22 54 99 000 00            10,00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231 10 00000 0000 0000 00 35 11 50 21 000 00             2,00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231 10 00000 0000 0000 00 35 11 51 54 000 00             4,00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35 11 51 69 000 00            -6,00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231 10 00000 0000 0000 00 36 12 51 39 000 00             7,00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lastRenderedPageBreak/>
        <w:t>231 10 00000 0000 0000 00 36 12 51 53 000 00           -26,00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231 10 00000 0000 0000 00 36 12 59 09 000 00            19,00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231 10 00000 0000 0000 00 36 31 51 54 000 00            42,00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31 51 69 000 00           -42,00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39 50 31 000 00            -8,00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231 10 00000 0000 0000 00 36 39 50 32 000 00             3,00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231 10 00000 0000 0000 00 36 39 51 56 000 00             3,00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231 10 00000 0000 0000 00 36 39 53 62 000 00             2,00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37 45 51 69 000 00            -0,02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55 12 51 71 000 00           -72,50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231 10 00000 0000 0000 00 55 12 54 99 000 00             6,00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231 10 00000 0000 0000 00 61 12 50 23 000 00            54,00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12 50 32 000 00           -54,00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50 11 000 00          -143,40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231 10 00000 0000 0000 00 61 71 51 36 000 00             1,00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231 10 00000 0000 0000 00 61 71 51 64 000 00             1,00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231 10 00000 0000 0000 00 61 71 51 68 000 00             3,00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231 10 00000 0000 0000 00 61 71 51 69 000 00           129,50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231 10 00000 0000 0000 00 61 71 51 71 000 00             8,00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231 10 00000 0000 0000 00 61 71 53 21 000 00             0,10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231 10 00000 0000 0000 00 61 71 53 62 000 00             0,80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DC64F9">
      <w:pPr>
        <w:rPr>
          <w:rFonts w:ascii="Arial" w:hAnsi="Arial" w:cs="Arial"/>
        </w:rPr>
      </w:pPr>
      <w:r w:rsidRPr="0034294F">
        <w:rPr>
          <w:rFonts w:ascii="Courier New" w:hAnsi="Courier New" w:cs="Courier New"/>
          <w:i/>
          <w:noProof/>
        </w:rPr>
        <w:t>231 10 00093 0000 0000 00 55 12 51 37 000 00            66,50</w:t>
      </w: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Courier New" w:hAnsi="Courier New" w:cs="Courier New"/>
          <w:i/>
          <w:noProof/>
        </w:rPr>
      </w:pPr>
      <w:r w:rsidRPr="0034294F">
        <w:rPr>
          <w:rFonts w:ascii="Courier New" w:hAnsi="Courier New" w:cs="Courier New"/>
          <w:i/>
          <w:noProof/>
        </w:rPr>
        <w:t>231 10 15017 0000 0000 00 37 45 51 39 000 00             0,02</w:t>
      </w:r>
    </w:p>
    <w:p w:rsidR="00DC64F9" w:rsidRDefault="00DC64F9" w:rsidP="0094533C">
      <w:pPr>
        <w:rPr>
          <w:rFonts w:ascii="Courier New" w:hAnsi="Courier New" w:cs="Courier New"/>
          <w:i/>
          <w:noProof/>
        </w:rPr>
      </w:pPr>
    </w:p>
    <w:p w:rsidR="00DC64F9" w:rsidRDefault="00DC64F9" w:rsidP="0094533C">
      <w:pPr>
        <w:rPr>
          <w:rFonts w:ascii="Courier New" w:hAnsi="Courier New" w:cs="Courier New"/>
          <w:i/>
          <w:noProof/>
        </w:rPr>
      </w:pPr>
    </w:p>
    <w:p w:rsidR="00DC64F9" w:rsidRPr="00426821" w:rsidRDefault="00DC64F9" w:rsidP="0094533C">
      <w:pPr>
        <w:rPr>
          <w:rFonts w:ascii="Courier New" w:hAnsi="Courier New" w:cs="Courier New"/>
          <w:i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Default="00DC64F9" w:rsidP="0094533C">
      <w:pPr>
        <w:rPr>
          <w:rFonts w:ascii="Arial" w:hAnsi="Arial" w:cs="Arial"/>
        </w:rPr>
      </w:pP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 w:rsidP="0094533C">
      <w:pPr>
        <w:rPr>
          <w:rFonts w:ascii="Arial" w:hAnsi="Arial" w:cs="Arial"/>
        </w:rPr>
      </w:pPr>
    </w:p>
    <w:p w:rsidR="00DC64F9" w:rsidRPr="0094533C" w:rsidRDefault="00DC64F9">
      <w:pPr>
        <w:rPr>
          <w:rFonts w:ascii="Arial" w:hAnsi="Arial" w:cs="Arial"/>
          <w:b/>
        </w:rPr>
      </w:pPr>
    </w:p>
    <w:sectPr w:rsidR="00DC64F9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F8E" w:rsidRDefault="00173F8E">
      <w:r>
        <w:separator/>
      </w:r>
    </w:p>
  </w:endnote>
  <w:endnote w:type="continuationSeparator" w:id="0">
    <w:p w:rsidR="00173F8E" w:rsidRDefault="0017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F8E" w:rsidRDefault="00173F8E">
      <w:r>
        <w:separator/>
      </w:r>
    </w:p>
  </w:footnote>
  <w:footnote w:type="continuationSeparator" w:id="0">
    <w:p w:rsidR="00173F8E" w:rsidRDefault="00173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F9" w:rsidRDefault="00DC64F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4F9"/>
    <w:rsid w:val="00027A75"/>
    <w:rsid w:val="000D09FE"/>
    <w:rsid w:val="000D0F78"/>
    <w:rsid w:val="000E57E5"/>
    <w:rsid w:val="00117DC9"/>
    <w:rsid w:val="001266B3"/>
    <w:rsid w:val="001713B2"/>
    <w:rsid w:val="00173F8E"/>
    <w:rsid w:val="00191667"/>
    <w:rsid w:val="00193D3D"/>
    <w:rsid w:val="001E3431"/>
    <w:rsid w:val="001F4551"/>
    <w:rsid w:val="0021311D"/>
    <w:rsid w:val="00217D1F"/>
    <w:rsid w:val="00242814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C64F9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3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2026-01-05T13:18:00Z</dcterms:created>
  <dcterms:modified xsi:type="dcterms:W3CDTF">2026-01-05T13:20:00Z</dcterms:modified>
</cp:coreProperties>
</file>