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92" w:rsidRPr="0094533C" w:rsidRDefault="00313992" w:rsidP="007A79C0">
      <w:pPr>
        <w:jc w:val="center"/>
        <w:rPr>
          <w:rFonts w:ascii="Arial" w:hAnsi="Arial" w:cs="Arial"/>
        </w:rPr>
      </w:pPr>
    </w:p>
    <w:p w:rsidR="00313992" w:rsidRDefault="00313992" w:rsidP="007A79C0">
      <w:pPr>
        <w:jc w:val="center"/>
        <w:rPr>
          <w:sz w:val="18"/>
          <w:szCs w:val="18"/>
        </w:rPr>
      </w:pPr>
    </w:p>
    <w:p w:rsidR="00313992" w:rsidRPr="007A79C0" w:rsidRDefault="00313992" w:rsidP="007A79C0">
      <w:pPr>
        <w:jc w:val="center"/>
        <w:rPr>
          <w:sz w:val="18"/>
          <w:szCs w:val="18"/>
        </w:rPr>
      </w:pPr>
    </w:p>
    <w:p w:rsidR="00313992" w:rsidRPr="0094533C" w:rsidRDefault="00313992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842A4">
        <w:rPr>
          <w:rFonts w:ascii="Arial" w:hAnsi="Arial" w:cs="Arial"/>
          <w:b/>
          <w:noProof/>
          <w:sz w:val="32"/>
          <w:u w:val="single"/>
        </w:rPr>
        <w:t>Rozpočtové opatření</w:t>
      </w:r>
      <w:r>
        <w:rPr>
          <w:rFonts w:ascii="Arial" w:hAnsi="Arial" w:cs="Arial"/>
          <w:b/>
          <w:noProof/>
          <w:sz w:val="32"/>
          <w:u w:val="single"/>
        </w:rPr>
        <w:t xml:space="preserve"> č. 4</w:t>
      </w:r>
    </w:p>
    <w:p w:rsidR="00313992" w:rsidRPr="001713B2" w:rsidRDefault="00313992" w:rsidP="007A79C0">
      <w:pPr>
        <w:jc w:val="center"/>
        <w:rPr>
          <w:rFonts w:ascii="Arial" w:hAnsi="Arial" w:cs="Arial"/>
          <w:b/>
        </w:rPr>
      </w:pPr>
    </w:p>
    <w:p w:rsidR="00313992" w:rsidRPr="001713B2" w:rsidRDefault="00313992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4842A4">
        <w:rPr>
          <w:rFonts w:ascii="Arial" w:hAnsi="Arial" w:cs="Arial"/>
          <w:b/>
          <w:noProof/>
        </w:rPr>
        <w:t>00232173</w:t>
      </w:r>
      <w:r>
        <w:rPr>
          <w:rFonts w:ascii="Arial" w:hAnsi="Arial" w:cs="Arial"/>
          <w:b/>
        </w:rPr>
        <w:t xml:space="preserve">  </w:t>
      </w:r>
      <w:r w:rsidRPr="004842A4">
        <w:rPr>
          <w:rFonts w:ascii="Arial" w:hAnsi="Arial" w:cs="Arial"/>
          <w:b/>
          <w:noProof/>
        </w:rPr>
        <w:t>Městys</w:t>
      </w:r>
      <w:proofErr w:type="gramEnd"/>
      <w:r w:rsidRPr="004842A4">
        <w:rPr>
          <w:rFonts w:ascii="Arial" w:hAnsi="Arial" w:cs="Arial"/>
          <w:b/>
          <w:noProof/>
        </w:rPr>
        <w:t xml:space="preserve"> Louňovice pod Blaníkem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313992" w:rsidRPr="0094533C" w:rsidRDefault="00313992" w:rsidP="0094533C">
      <w:pPr>
        <w:rPr>
          <w:rFonts w:ascii="Arial" w:hAnsi="Arial" w:cs="Arial"/>
          <w:b/>
        </w:rPr>
      </w:pPr>
    </w:p>
    <w:p w:rsidR="00313992" w:rsidRPr="0094533C" w:rsidRDefault="00313992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4842A4">
        <w:rPr>
          <w:rFonts w:ascii="Arial" w:hAnsi="Arial" w:cs="Arial"/>
          <w:b/>
          <w:noProof/>
        </w:rPr>
        <w:t>4</w:t>
      </w:r>
      <w:r w:rsidRPr="0094533C">
        <w:rPr>
          <w:rFonts w:ascii="Arial" w:hAnsi="Arial" w:cs="Arial"/>
          <w:b/>
        </w:rPr>
        <w:t xml:space="preserve">  / </w:t>
      </w:r>
      <w:r w:rsidRPr="004842A4">
        <w:rPr>
          <w:rFonts w:ascii="Arial" w:hAnsi="Arial" w:cs="Arial"/>
          <w:b/>
          <w:noProof/>
        </w:rPr>
        <w:t>3/2025</w:t>
      </w:r>
      <w:proofErr w:type="gramEnd"/>
    </w:p>
    <w:p w:rsidR="00313992" w:rsidRPr="0094533C" w:rsidRDefault="00313992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4842A4">
        <w:rPr>
          <w:rFonts w:ascii="Arial" w:hAnsi="Arial" w:cs="Arial"/>
          <w:b/>
          <w:noProof/>
        </w:rPr>
        <w:t>31.03.2025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Default="00313992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4842A4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313992" w:rsidRDefault="00313992" w:rsidP="0094533C">
      <w:pPr>
        <w:rPr>
          <w:rFonts w:ascii="Arial" w:hAnsi="Arial" w:cs="Arial"/>
        </w:rPr>
      </w:pPr>
    </w:p>
    <w:p w:rsidR="00313992" w:rsidRDefault="00313992" w:rsidP="0094533C">
      <w:pPr>
        <w:rPr>
          <w:rFonts w:ascii="Arial" w:hAnsi="Arial" w:cs="Arial"/>
        </w:rPr>
      </w:pPr>
      <w:r w:rsidRPr="004842A4">
        <w:rPr>
          <w:rFonts w:ascii="Arial" w:hAnsi="Arial" w:cs="Arial"/>
          <w:noProof/>
        </w:rPr>
        <w:t>Rozpočtové opatření č. 4 - schváleno ZM dne 31.3.2025</w:t>
      </w:r>
      <w:r>
        <w:rPr>
          <w:rFonts w:ascii="Arial" w:hAnsi="Arial" w:cs="Arial"/>
          <w:noProof/>
        </w:rPr>
        <w:t xml:space="preserve"> + úprava položek v rámci ODPA.</w:t>
      </w:r>
    </w:p>
    <w:p w:rsidR="00313992" w:rsidRDefault="00313992" w:rsidP="0094533C">
      <w:pPr>
        <w:rPr>
          <w:rFonts w:ascii="Arial" w:hAnsi="Arial" w:cs="Arial"/>
        </w:rPr>
      </w:pP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426821" w:rsidRDefault="00313992" w:rsidP="0094533C">
      <w:pPr>
        <w:rPr>
          <w:rFonts w:ascii="Courier New" w:hAnsi="Courier New" w:cs="Courier New"/>
          <w:u w:val="single"/>
        </w:rPr>
      </w:pPr>
      <w:r w:rsidRPr="004842A4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10 32 51 56 000 00            -1,00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231 10 00000 0000 0000 00 10 32 51 63 000 00             1,00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231 10 00000 0000 0000 00 23 10 51 54 000 00            10,00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23 10 51 71 000 00           -10,00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231 10 00000 0000 0000 00 23 21 51 54 000 00            10,00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231 10 00000 0000 0000 00 23 21 51 62 000 00             1,50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231 10 00000 0000 0000 00 31 13 51 39 000 00             5,00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31 13 51 71 000 00            -5,00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231 10 00000 0000 0000 00 31 13 53 31 000 00           275,00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231 10 00000 0000 0000 00 33 14 51 62 000 00             2,50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33 14 51 69 000 00            -3,00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231 10 00000 0000 0000 00 33 14 51 79 000 00             0,50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231 10 00000 0000 0000 00 33 26 51 69 000 00            16,00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33 26 51 71 000 00           -16,00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231 10 00000 0000 0000 00 33 29 51 54 000 00             1,00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231 10 00000 0000 0000 00 33 30 52 29 000 00             2,50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231 10 00000 0000 0000 00 34 21 51 69 000 00            25,00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231 10 00000 0000 0000 00 35 11 51 62 000 00             2,50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35 11 51 69 000 00            -2,50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231 10 00000 0000 0000 00 36 12 23 24 000 00            25,00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231 10 00000 0000 0000 00 36 13 21 11 000 00             3,50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231 10 00000 0000 0000 00 36 32 51 67 000 00             3,00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36 32 51 69 000 00            -3,00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231 10 00000 0000 0000 00 36 39 21 19 000 00            11,50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231 10 00000 0000 0000 00 36 39 51 32 000 00             2,50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231 10 00000 0000 0000 00 36 39 51 39 000 00            17,50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36 39 51 71 000 00           -21,00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231 10 00000 0000 0000 00 36 39 53 62 000 00             1,00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231 10 00000 0000 0000 00 37 45 51 39 000 00            10,00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37 45 51 69 000 00           -10,00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231 10 00000 0000 0000 00 61 71 51 64 000 00             4,00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231 10 00000 0000 0000 00 61 71 51 69 000 00            30,00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231 10 00000 0000 0000 00 61 71 51 79 000 00            30,00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231 10 00000 0000 0000 00 61 71 52 29 000 00             7,00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231 10 00000 0000 0000 00 61 71 53 21 000 00            20,00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231 10 00000 0000 0000 00 61 71 53 62 000 00             1,00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231 10 00000 0000 0000 00 63 10 51 63 000 00             2,00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231 10 00000 0000 0000 00 63 30 53 41 000 00            70,00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231 10 00000 0000 0000 00 63 99 53 62 000 00            15,00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231 10 00000 0000 0000 00 64 09 53 62 000 00            50,00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00000 0000 0055 00 55 12 61 21 000 00          -526,33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231 10 14502 0000 0055 00 55 12 61 21 000 00           526,33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231 30 13022 1441 0000 00 00 00 41 16 000 00             4,19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231 30 13022 1445 0000 00 00 00 41 16 000 00            13,82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231 30 14502 0000 0000 00 00 00 42 16 000 00         1 843,22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231 30 17084 1491 0000 00 00 00 41 16 000 00            26,22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231 30 17084 1491 0000 00 31 13 53 36 000 00            26,22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231 30 17085 1495 0000 00 00 00 41 16 000 00           139,84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231 30 17085 1495 0000 00 31 13 53 36 000 00           139,84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231 30 17518 1491 0000 00 00 00 42 16 000 00           374,58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231 30 17518 1491 0000 00 31 13 53 36 000 00           374,58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231 30 17519 1495 0000 00 00 00 42 16 000 00         1 997,76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231 30 17519 1495 0000 00 31 13 53 36 000 00         1 997,76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231 30 33092 1431 0000 00 00 00 41 22 000 00           172,54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231 30 33092 1431 0000 00 31 13 53 36 000 00           172,54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313992">
      <w:pPr>
        <w:rPr>
          <w:rFonts w:ascii="Arial" w:hAnsi="Arial" w:cs="Arial"/>
        </w:rPr>
      </w:pPr>
      <w:r w:rsidRPr="004842A4">
        <w:rPr>
          <w:rFonts w:ascii="Courier New" w:hAnsi="Courier New" w:cs="Courier New"/>
          <w:i/>
          <w:noProof/>
        </w:rPr>
        <w:t>231 30 33092 1435 0000 00 00 00 41 22 000 00           724,88</w:t>
      </w: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426821" w:rsidRDefault="00313992" w:rsidP="0094533C">
      <w:pPr>
        <w:rPr>
          <w:rFonts w:ascii="Courier New" w:hAnsi="Courier New" w:cs="Courier New"/>
          <w:i/>
        </w:rPr>
      </w:pPr>
      <w:r w:rsidRPr="004842A4">
        <w:rPr>
          <w:rFonts w:ascii="Courier New" w:hAnsi="Courier New" w:cs="Courier New"/>
          <w:i/>
          <w:noProof/>
        </w:rPr>
        <w:t>231 30 33092 1435 0000 00 31 13 53 36 000 00           724,88</w:t>
      </w:r>
    </w:p>
    <w:p w:rsidR="00313992" w:rsidRDefault="00313992" w:rsidP="0094533C">
      <w:pPr>
        <w:rPr>
          <w:rFonts w:ascii="Arial" w:hAnsi="Arial" w:cs="Arial"/>
        </w:rPr>
      </w:pPr>
    </w:p>
    <w:p w:rsidR="00313992" w:rsidRDefault="00313992" w:rsidP="0094533C">
      <w:pPr>
        <w:rPr>
          <w:rFonts w:ascii="Arial" w:hAnsi="Arial" w:cs="Arial"/>
        </w:rPr>
      </w:pPr>
    </w:p>
    <w:p w:rsidR="00313992" w:rsidRDefault="00313992" w:rsidP="0094533C">
      <w:pPr>
        <w:rPr>
          <w:rFonts w:ascii="Arial" w:hAnsi="Arial" w:cs="Arial"/>
        </w:rPr>
      </w:pPr>
    </w:p>
    <w:p w:rsidR="00313992" w:rsidRDefault="00313992" w:rsidP="0094533C">
      <w:pPr>
        <w:rPr>
          <w:rFonts w:ascii="Arial" w:hAnsi="Arial" w:cs="Arial"/>
        </w:rPr>
      </w:pPr>
    </w:p>
    <w:p w:rsidR="00313992" w:rsidRDefault="00313992" w:rsidP="0094533C">
      <w:pPr>
        <w:rPr>
          <w:rFonts w:ascii="Arial" w:hAnsi="Arial" w:cs="Arial"/>
        </w:rPr>
      </w:pPr>
    </w:p>
    <w:p w:rsidR="00313992" w:rsidRDefault="00313992" w:rsidP="0094533C">
      <w:pPr>
        <w:rPr>
          <w:rFonts w:ascii="Arial" w:hAnsi="Arial" w:cs="Arial"/>
        </w:rPr>
      </w:pPr>
    </w:p>
    <w:p w:rsidR="00313992" w:rsidRDefault="00313992" w:rsidP="0094533C">
      <w:pPr>
        <w:rPr>
          <w:rFonts w:ascii="Arial" w:hAnsi="Arial" w:cs="Arial"/>
        </w:rPr>
      </w:pPr>
    </w:p>
    <w:p w:rsidR="00313992" w:rsidRDefault="00313992" w:rsidP="0094533C">
      <w:pPr>
        <w:rPr>
          <w:rFonts w:ascii="Arial" w:hAnsi="Arial" w:cs="Arial"/>
        </w:rPr>
      </w:pPr>
    </w:p>
    <w:p w:rsidR="00313992" w:rsidRDefault="00313992" w:rsidP="0094533C">
      <w:pPr>
        <w:rPr>
          <w:rFonts w:ascii="Arial" w:hAnsi="Arial" w:cs="Arial"/>
        </w:rPr>
      </w:pPr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lastRenderedPageBreak/>
        <w:t>Podpis :</w:t>
      </w:r>
      <w:proofErr w:type="gramEnd"/>
    </w:p>
    <w:p w:rsidR="00313992" w:rsidRPr="0094533C" w:rsidRDefault="00313992" w:rsidP="0094533C">
      <w:pPr>
        <w:rPr>
          <w:rFonts w:ascii="Arial" w:hAnsi="Arial" w:cs="Arial"/>
        </w:rPr>
      </w:pPr>
    </w:p>
    <w:p w:rsidR="00313992" w:rsidRPr="0094533C" w:rsidRDefault="00313992">
      <w:pPr>
        <w:rPr>
          <w:rFonts w:ascii="Arial" w:hAnsi="Arial" w:cs="Arial"/>
          <w:b/>
        </w:rPr>
      </w:pPr>
    </w:p>
    <w:sectPr w:rsidR="00313992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F71" w:rsidRDefault="00716F71">
      <w:r>
        <w:separator/>
      </w:r>
    </w:p>
  </w:endnote>
  <w:endnote w:type="continuationSeparator" w:id="0">
    <w:p w:rsidR="00716F71" w:rsidRDefault="00716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92" w:rsidRDefault="0031399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92" w:rsidRDefault="0031399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92" w:rsidRDefault="0031399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F71" w:rsidRDefault="00716F71">
      <w:r>
        <w:separator/>
      </w:r>
    </w:p>
  </w:footnote>
  <w:footnote w:type="continuationSeparator" w:id="0">
    <w:p w:rsidR="00716F71" w:rsidRDefault="00716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92" w:rsidRDefault="0031399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92" w:rsidRDefault="0031399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92" w:rsidRDefault="0031399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992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3992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A584F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16F71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4</TotalTime>
  <Pages>4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2025-04-03T12:12:00Z</cp:lastPrinted>
  <dcterms:created xsi:type="dcterms:W3CDTF">2025-04-03T12:11:00Z</dcterms:created>
  <dcterms:modified xsi:type="dcterms:W3CDTF">2025-04-03T12:15:00Z</dcterms:modified>
</cp:coreProperties>
</file>