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00" w:rsidRPr="0094533C" w:rsidRDefault="00A23900" w:rsidP="007A79C0">
      <w:pPr>
        <w:jc w:val="center"/>
        <w:rPr>
          <w:rFonts w:ascii="Arial" w:hAnsi="Arial" w:cs="Arial"/>
        </w:rPr>
      </w:pPr>
    </w:p>
    <w:p w:rsidR="00A23900" w:rsidRDefault="00A23900" w:rsidP="007A79C0">
      <w:pPr>
        <w:jc w:val="center"/>
        <w:rPr>
          <w:sz w:val="18"/>
          <w:szCs w:val="18"/>
        </w:rPr>
      </w:pPr>
    </w:p>
    <w:p w:rsidR="00A23900" w:rsidRPr="00A23900" w:rsidRDefault="00A23900" w:rsidP="007A79C0">
      <w:pPr>
        <w:jc w:val="center"/>
        <w:rPr>
          <w:b/>
          <w:sz w:val="18"/>
          <w:szCs w:val="18"/>
        </w:rPr>
      </w:pPr>
    </w:p>
    <w:p w:rsidR="00A23900" w:rsidRPr="0094533C" w:rsidRDefault="00A23900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67FEE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č. 12</w:t>
      </w:r>
    </w:p>
    <w:p w:rsidR="00A23900" w:rsidRPr="001713B2" w:rsidRDefault="00A23900" w:rsidP="007A79C0">
      <w:pPr>
        <w:jc w:val="center"/>
        <w:rPr>
          <w:rFonts w:ascii="Arial" w:hAnsi="Arial" w:cs="Arial"/>
          <w:b/>
        </w:rPr>
      </w:pPr>
    </w:p>
    <w:p w:rsidR="00A23900" w:rsidRPr="001713B2" w:rsidRDefault="00A23900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C67FEE">
        <w:rPr>
          <w:rFonts w:ascii="Arial" w:hAnsi="Arial" w:cs="Arial"/>
          <w:b/>
          <w:noProof/>
        </w:rPr>
        <w:t>00232173</w:t>
      </w:r>
      <w:r>
        <w:rPr>
          <w:rFonts w:ascii="Arial" w:hAnsi="Arial" w:cs="Arial"/>
          <w:b/>
        </w:rPr>
        <w:t xml:space="preserve">  </w:t>
      </w:r>
      <w:r w:rsidRPr="00C67FEE">
        <w:rPr>
          <w:rFonts w:ascii="Arial" w:hAnsi="Arial" w:cs="Arial"/>
          <w:b/>
          <w:noProof/>
        </w:rPr>
        <w:t>Městys</w:t>
      </w:r>
      <w:proofErr w:type="gramEnd"/>
      <w:r w:rsidRPr="00C67FEE">
        <w:rPr>
          <w:rFonts w:ascii="Arial" w:hAnsi="Arial" w:cs="Arial"/>
          <w:b/>
          <w:noProof/>
        </w:rPr>
        <w:t xml:space="preserve"> Louňovice pod Blaníkem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A23900" w:rsidRPr="0094533C" w:rsidRDefault="00A23900" w:rsidP="0094533C">
      <w:pPr>
        <w:rPr>
          <w:rFonts w:ascii="Arial" w:hAnsi="Arial" w:cs="Arial"/>
          <w:b/>
        </w:rPr>
      </w:pPr>
    </w:p>
    <w:p w:rsidR="00A23900" w:rsidRPr="0094533C" w:rsidRDefault="00A2390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C67FEE">
        <w:rPr>
          <w:rFonts w:ascii="Arial" w:hAnsi="Arial" w:cs="Arial"/>
          <w:b/>
          <w:noProof/>
        </w:rPr>
        <w:t>12</w:t>
      </w:r>
      <w:r w:rsidRPr="0094533C">
        <w:rPr>
          <w:rFonts w:ascii="Arial" w:hAnsi="Arial" w:cs="Arial"/>
          <w:b/>
        </w:rPr>
        <w:t xml:space="preserve">  / </w:t>
      </w:r>
      <w:r w:rsidRPr="00C67FEE">
        <w:rPr>
          <w:rFonts w:ascii="Arial" w:hAnsi="Arial" w:cs="Arial"/>
          <w:b/>
          <w:noProof/>
        </w:rPr>
        <w:t>12/2024</w:t>
      </w:r>
      <w:proofErr w:type="gramEnd"/>
    </w:p>
    <w:p w:rsidR="00A23900" w:rsidRPr="0094533C" w:rsidRDefault="00A2390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C67FEE">
        <w:rPr>
          <w:rFonts w:ascii="Arial" w:hAnsi="Arial" w:cs="Arial"/>
          <w:b/>
          <w:noProof/>
        </w:rPr>
        <w:t>31.12.2024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Default="00A23900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C67FEE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A23900" w:rsidRDefault="00A23900" w:rsidP="0094533C">
      <w:pPr>
        <w:rPr>
          <w:rFonts w:ascii="Arial" w:hAnsi="Arial" w:cs="Arial"/>
        </w:rPr>
      </w:pPr>
    </w:p>
    <w:p w:rsidR="00A23900" w:rsidRDefault="00A23900" w:rsidP="0094533C">
      <w:pPr>
        <w:rPr>
          <w:rFonts w:ascii="Arial" w:hAnsi="Arial" w:cs="Arial"/>
        </w:rPr>
      </w:pPr>
      <w:r w:rsidRPr="00C67FEE">
        <w:rPr>
          <w:rFonts w:ascii="Arial" w:hAnsi="Arial" w:cs="Arial"/>
          <w:noProof/>
        </w:rPr>
        <w:t>Rozpočtové opatření č. 12 - úprava položek v rámci ODPA  - schváleno Radou městyse dne 15.1.2025</w:t>
      </w:r>
    </w:p>
    <w:p w:rsidR="00A23900" w:rsidRDefault="00A23900" w:rsidP="0094533C">
      <w:pPr>
        <w:rPr>
          <w:rFonts w:ascii="Arial" w:hAnsi="Arial" w:cs="Arial"/>
        </w:rPr>
      </w:pP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426821" w:rsidRDefault="00A23900" w:rsidP="0094533C">
      <w:pPr>
        <w:rPr>
          <w:rFonts w:ascii="Courier New" w:hAnsi="Courier New" w:cs="Courier New"/>
          <w:u w:val="single"/>
        </w:rPr>
      </w:pPr>
      <w:r w:rsidRPr="00C67FEE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231 10 00000 0000 0000 00 10 32 51 56 000 00             1,10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231 10 00000 0000 0000 00 10 32 51 64 000 00            10,00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10 32 51 69 000 00           -11,10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22 12 51 39 000 00            -0,50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231 10 00000 0000 0000 00 22 12 51 54 000 00             0,50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23 10 51 54 000 00            -3,00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231 10 00000 0000 0000 00 23 10 51 69 000 00             3,00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23 33 51 71 000 00            -8,00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231 10 00000 0000 0000 00 31 13 51 69 000 00             8,00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231 10 00000 0000 0000 00 33 22 51 56 000 00             1,50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33 22 51 69 000 00            -1,50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231 10 00000 0000 0000 00 35 11 51 54 000 00             2,00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35 11 51 69 000 00            -2,00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12 51 39 000 00           -10,00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231 10 00000 0000 0000 00 36 12 51 54 000 00             4,00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231 10 00000 0000 0000 00 36 12 51 69 000 00             6,00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13 51 69 000 00            -4,00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231 10 00000 0000 0000 00 36 13 59 09 000 00             4,00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231 10 00000 0000 0000 00 36 31 51 54 000 00             8,00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31 51 71 000 00            -8,00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231 10 00000 0000 0000 00 36 39 50 11 000 00            53,20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231 10 00000 0000 0000 00 36 39 50 31 000 00            10,00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231 10 00000 0000 0000 00 36 39 51 39 000 00             3,00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231 10 00000 0000 0000 00 36 39 51 56 000 00             8,00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231 10 00000 0000 0000 00 36 39 51 69 000 00            12,26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39 61 23 000 00          -188,46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231 10 00000 0000 0000 00 36 39 61 30 000 00           102,00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231 10 00000 0000 0000 00 37 21 51 39 000 00             0,00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231 10 00000 0000 0000 00 37 21 51 69 000 00             0,50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37 45 51 39 000 00           -60,00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37 45 51 69 000 00           -52,20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55 12 51 39 000 00           -27,00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231 10 00000 0000 0000 00 55 12 51 63 000 00            27,00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231 10 00000 0000 0000 00 61 12 50 23 000 00            10,50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61 12 50 32 000 00           -12,50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231 10 00000 0000 0000 00 61 12 51 73 000 00             2,00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231 10 00000 0000 0000 00 61 71 50 21 000 00             4,50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61 71 50 32 000 00           -44,50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231 10 00000 0000 0000 00 61 71 51 37 000 00            18,00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231 10 00000 0000 0000 00 61 71 51 64 000 00             1,00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231 10 00000 0000 0000 00 61 71 51 67 000 00             2,50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231 10 00000 0000 0000 00 61 71 51 68 000 00             9,00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231 10 00000 0000 0000 00 61 71 51 69 000 00             6,00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231 10 00000 0000 0000 00 61 71 53 62 000 00             4,00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63 10 51 41 000 00            -7,50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231 10 00000 0000 0000 00 63 10 51 63 000 00             0,50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231 10 00000 0000 0000 00 63 30 53 41 000 00             7,00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231 10 13022 1441 0000 00 37 45 50 11 000 00            25,55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231 10 13022 1441 0000 00 37 45 50 31 000 00             6,64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231 10 13022 1441 0000 00 37 45 50 32 000 00             2,30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231 10 13022 1445 0000 00 37 45 50 11 000 00            84,23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231 10 13022 1445 0000 00 37 45 50 31 000 00            21,90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231 10 13022 1445 0000 00 37 45 50 32 000 00             7,58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231 30 00000 0000 0000 00 36 39 31 21 000 00           500,00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A23900">
      <w:pPr>
        <w:rPr>
          <w:rFonts w:ascii="Arial" w:hAnsi="Arial" w:cs="Arial"/>
        </w:rPr>
      </w:pPr>
      <w:r w:rsidRPr="00C67FEE">
        <w:rPr>
          <w:rFonts w:ascii="Courier New" w:hAnsi="Courier New" w:cs="Courier New"/>
          <w:i/>
          <w:noProof/>
        </w:rPr>
        <w:t>231 30 13022 1441 0000 00 00 00 41 16 000 00             8,38</w:t>
      </w: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426821" w:rsidRDefault="00A23900" w:rsidP="0094533C">
      <w:pPr>
        <w:rPr>
          <w:rFonts w:ascii="Courier New" w:hAnsi="Courier New" w:cs="Courier New"/>
          <w:i/>
        </w:rPr>
      </w:pPr>
      <w:r w:rsidRPr="00C67FEE">
        <w:rPr>
          <w:rFonts w:ascii="Courier New" w:hAnsi="Courier New" w:cs="Courier New"/>
          <w:i/>
          <w:noProof/>
        </w:rPr>
        <w:t>231 30 13022 1445 0000 00 00 00 41 16 000 00            27,62</w:t>
      </w:r>
    </w:p>
    <w:p w:rsidR="00A23900" w:rsidRDefault="00A23900" w:rsidP="0094533C">
      <w:pPr>
        <w:rPr>
          <w:rFonts w:ascii="Arial" w:hAnsi="Arial" w:cs="Arial"/>
        </w:rPr>
      </w:pPr>
    </w:p>
    <w:p w:rsidR="00A23900" w:rsidRDefault="00A23900" w:rsidP="0094533C">
      <w:pPr>
        <w:rPr>
          <w:rFonts w:ascii="Arial" w:hAnsi="Arial" w:cs="Arial"/>
        </w:rPr>
      </w:pPr>
    </w:p>
    <w:p w:rsidR="00A23900" w:rsidRDefault="00A23900" w:rsidP="0094533C">
      <w:pPr>
        <w:rPr>
          <w:rFonts w:ascii="Arial" w:hAnsi="Arial" w:cs="Arial"/>
        </w:rPr>
      </w:pPr>
    </w:p>
    <w:p w:rsidR="00A23900" w:rsidRDefault="00A23900" w:rsidP="0094533C">
      <w:pPr>
        <w:rPr>
          <w:rFonts w:ascii="Arial" w:hAnsi="Arial" w:cs="Arial"/>
        </w:rPr>
      </w:pPr>
    </w:p>
    <w:p w:rsidR="00A23900" w:rsidRDefault="00A23900" w:rsidP="0094533C">
      <w:pPr>
        <w:rPr>
          <w:rFonts w:ascii="Arial" w:hAnsi="Arial" w:cs="Arial"/>
        </w:rPr>
      </w:pPr>
    </w:p>
    <w:p w:rsidR="00A23900" w:rsidRDefault="00A23900" w:rsidP="0094533C">
      <w:pPr>
        <w:rPr>
          <w:rFonts w:ascii="Arial" w:hAnsi="Arial" w:cs="Arial"/>
        </w:rPr>
      </w:pPr>
    </w:p>
    <w:p w:rsidR="00A23900" w:rsidRDefault="00A23900" w:rsidP="0094533C">
      <w:pPr>
        <w:rPr>
          <w:rFonts w:ascii="Arial" w:hAnsi="Arial" w:cs="Arial"/>
        </w:rPr>
      </w:pPr>
    </w:p>
    <w:p w:rsidR="00A23900" w:rsidRDefault="00A23900" w:rsidP="0094533C">
      <w:pPr>
        <w:rPr>
          <w:rFonts w:ascii="Arial" w:hAnsi="Arial" w:cs="Arial"/>
        </w:rPr>
      </w:pPr>
    </w:p>
    <w:p w:rsidR="00A23900" w:rsidRDefault="00A23900" w:rsidP="0094533C">
      <w:pPr>
        <w:rPr>
          <w:rFonts w:ascii="Arial" w:hAnsi="Arial" w:cs="Arial"/>
        </w:rPr>
      </w:pPr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A23900" w:rsidRPr="0094533C" w:rsidRDefault="00A23900" w:rsidP="0094533C">
      <w:pPr>
        <w:rPr>
          <w:rFonts w:ascii="Arial" w:hAnsi="Arial" w:cs="Arial"/>
        </w:rPr>
      </w:pPr>
    </w:p>
    <w:p w:rsidR="00A23900" w:rsidRPr="0094533C" w:rsidRDefault="00A23900">
      <w:pPr>
        <w:rPr>
          <w:rFonts w:ascii="Arial" w:hAnsi="Arial" w:cs="Arial"/>
          <w:b/>
        </w:rPr>
      </w:pPr>
    </w:p>
    <w:sectPr w:rsidR="00A23900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645" w:rsidRDefault="006A1645">
      <w:r>
        <w:separator/>
      </w:r>
    </w:p>
  </w:endnote>
  <w:endnote w:type="continuationSeparator" w:id="0">
    <w:p w:rsidR="006A1645" w:rsidRDefault="006A1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00" w:rsidRDefault="00A2390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00" w:rsidRDefault="00A2390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00" w:rsidRDefault="00A2390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645" w:rsidRDefault="006A1645">
      <w:r>
        <w:separator/>
      </w:r>
    </w:p>
  </w:footnote>
  <w:footnote w:type="continuationSeparator" w:id="0">
    <w:p w:rsidR="006A1645" w:rsidRDefault="006A1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00" w:rsidRDefault="00A2390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00" w:rsidRDefault="00A2390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00" w:rsidRDefault="00A2390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900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253AB"/>
    <w:rsid w:val="00644EE6"/>
    <w:rsid w:val="00657164"/>
    <w:rsid w:val="00675D0D"/>
    <w:rsid w:val="006A1645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23900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2</TotalTime>
  <Pages>1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2025-01-21T08:23:00Z</dcterms:created>
  <dcterms:modified xsi:type="dcterms:W3CDTF">2025-01-21T08:25:00Z</dcterms:modified>
</cp:coreProperties>
</file>